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181F" w14:textId="6E24D068" w:rsidR="00D803B7" w:rsidRDefault="00440452" w:rsidP="00DD1642">
      <w:pPr>
        <w:rPr>
          <w:noProof/>
        </w:rPr>
      </w:pPr>
      <w:r w:rsidRPr="005507D8"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540385" distR="114300" simplePos="0" relativeHeight="251658240" behindDoc="1" locked="1" layoutInCell="1" allowOverlap="1" wp14:anchorId="041FE93D" wp14:editId="574385A0">
                <wp:simplePos x="0" y="0"/>
                <wp:positionH relativeFrom="page">
                  <wp:posOffset>5705475</wp:posOffset>
                </wp:positionH>
                <wp:positionV relativeFrom="page">
                  <wp:posOffset>3409950</wp:posOffset>
                </wp:positionV>
                <wp:extent cx="1710000" cy="7088400"/>
                <wp:effectExtent l="0" t="0" r="5080" b="0"/>
                <wp:wrapSquare wrapText="left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00" cy="708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id w:val="244771128"/>
                              <w:placeholder>
                                <w:docPart w:val="315B0ECD739343868125283CE261F735"/>
                              </w:placeholder>
                            </w:sdtPr>
                            <w:sdtContent>
                              <w:p w14:paraId="05B18E00" w14:textId="77777777" w:rsidR="00440452" w:rsidRPr="00FE0E50" w:rsidRDefault="00000000" w:rsidP="00440452">
                                <w:pPr>
                                  <w:pStyle w:val="Kontaktleiste"/>
                                  <w:spacing w:line="240" w:lineRule="exact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d w:val="-58170980"/>
                                    <w:lock w:val="sdtContentLocked"/>
                                    <w:placeholder>
                                      <w:docPart w:val="8CC9DD1F8D134CFC9F0E7FF8E67BF4E7"/>
                                    </w:placeholder>
                                  </w:sdtPr>
                                  <w:sdtContent>
                                    <w:r w:rsidR="00272440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Katholische Kirchengemeinde Sankt Raphael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553965257"/>
                                  <w:placeholder>
                                    <w:docPart w:val="8CC9DD1F8D134CFC9F0E7FF8E67BF4E7"/>
                                  </w:placeholder>
                                </w:sdtPr>
                                <w:sdtContent>
                                  <w:p w14:paraId="07A15A43" w14:textId="77777777" w:rsidR="00440452" w:rsidRPr="00FE0E50" w:rsidRDefault="00230CA1" w:rsidP="00440452">
                                    <w:pPr>
                                      <w:pStyle w:val="Kontaktleiste"/>
                                      <w:spacing w:before="57" w:line="240" w:lineRule="exact"/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Am Schlachthaus 8</w:t>
                                    </w:r>
                                  </w:p>
                                  <w:p w14:paraId="54108206" w14:textId="77777777" w:rsidR="00440452" w:rsidRPr="00FE0E50" w:rsidRDefault="00230CA1" w:rsidP="00440452">
                                    <w:pPr>
                                      <w:pStyle w:val="Kontaktleiste"/>
                                      <w:spacing w:line="240" w:lineRule="exact"/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63571 Gelnhausen</w:t>
                                    </w:r>
                                  </w:p>
                                </w:sdtContent>
                              </w:sdt>
                              <w:p w14:paraId="1858F72D" w14:textId="77777777" w:rsidR="00230CA1" w:rsidRDefault="00230CA1" w:rsidP="00230CA1">
                                <w:pPr>
                                  <w:pStyle w:val="Kontaktleiste"/>
                                  <w:tabs>
                                    <w:tab w:val="clear" w:pos="340"/>
                                    <w:tab w:val="left" w:pos="284"/>
                                    <w:tab w:val="left" w:pos="567"/>
                                  </w:tabs>
                                  <w:spacing w:line="120" w:lineRule="auto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  <w:p w14:paraId="280F2868" w14:textId="77777777" w:rsidR="00440452" w:rsidRDefault="00230CA1" w:rsidP="00440452">
                                <w:pPr>
                                  <w:pStyle w:val="Kontaktleiste"/>
                                  <w:tabs>
                                    <w:tab w:val="clear" w:pos="340"/>
                                    <w:tab w:val="left" w:pos="284"/>
                                    <w:tab w:val="left" w:pos="567"/>
                                  </w:tabs>
                                  <w:spacing w:line="240" w:lineRule="exact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Telefon 06051 53840-0</w:t>
                                </w:r>
                              </w:p>
                              <w:p w14:paraId="688DD3F4" w14:textId="1B169EA4" w:rsidR="00440452" w:rsidRPr="00FE0E50" w:rsidRDefault="00000000" w:rsidP="00440452">
                                <w:pPr>
                                  <w:pStyle w:val="Kontaktleiste"/>
                                  <w:spacing w:before="113" w:line="240" w:lineRule="exact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id w:val="-413550873"/>
                                    <w:lock w:val="sdtContentLocked"/>
                                    <w:placeholder>
                                      <w:docPart w:val="8CC9DD1F8D134CFC9F0E7FF8E67BF4E7"/>
                                    </w:placeholder>
                                  </w:sdtPr>
                                  <w:sdtContent>
                                    <w:r w:rsidR="00440452" w:rsidRPr="00A30AF5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</w:rPr>
                                      <w:t>Datum</w:t>
                                    </w:r>
                                  </w:sdtContent>
                                </w:sdt>
                                <w:r w:rsidR="0044045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</w:rPr>
                                  <w:br/>
                                </w:r>
                                <w:r w:rsidR="00D803B7">
                                  <w:rPr>
                                    <w:rFonts w:asciiTheme="minorHAnsi" w:hAnsiTheme="minorHAnsi" w:cstheme="minorHAnsi"/>
                                  </w:rPr>
                                  <w:t>14.06.2023</w:t>
                                </w:r>
                              </w:p>
                              <w:p w14:paraId="24091DFF" w14:textId="77777777" w:rsidR="00440452" w:rsidRPr="00FE0E50" w:rsidRDefault="00000000" w:rsidP="00440452">
                                <w:pPr>
                                  <w:pStyle w:val="Kontaktleiste"/>
                                  <w:spacing w:before="57" w:line="240" w:lineRule="exact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id w:val="2066989511"/>
                                    <w:lock w:val="sdtContentLocked"/>
                                    <w:placeholder>
                                      <w:docPart w:val="8CC9DD1F8D134CFC9F0E7FF8E67BF4E7"/>
                                    </w:placeholder>
                                  </w:sdtPr>
                                  <w:sdtContent>
                                    <w:r w:rsidR="00440452" w:rsidRPr="00A30AF5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</w:rPr>
                                      <w:t>Ihre Nachricht/Ihr Zeichen</w:t>
                                    </w:r>
                                  </w:sdtContent>
                                </w:sdt>
                                <w:r w:rsidR="0044045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</w:rPr>
                                  <w:br/>
                                </w:r>
                              </w:p>
                              <w:p w14:paraId="0CD077C3" w14:textId="77777777" w:rsidR="00440452" w:rsidRPr="00FE0E50" w:rsidRDefault="00000000" w:rsidP="00440452">
                                <w:pPr>
                                  <w:pStyle w:val="Kontaktleiste"/>
                                  <w:spacing w:before="57" w:line="240" w:lineRule="exact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id w:val="-1504891311"/>
                                    <w:lock w:val="sdtContentLocked"/>
                                    <w:placeholder>
                                      <w:docPart w:val="8CC9DD1F8D134CFC9F0E7FF8E67BF4E7"/>
                                    </w:placeholder>
                                  </w:sdtPr>
                                  <w:sdtContent>
                                    <w:r w:rsidR="00440452" w:rsidRPr="00A30AF5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</w:rPr>
                                      <w:t>Aktenzeichen</w:t>
                                    </w:r>
                                  </w:sdtContent>
                                </w:sdt>
                                <w:r w:rsidR="00440452">
                                  <w:rPr>
                                    <w:rFonts w:asciiTheme="minorHAnsi" w:hAnsiTheme="minorHAnsi" w:cstheme="minorHAnsi"/>
                                  </w:rPr>
                                  <w:br/>
                                </w:r>
                              </w:p>
                              <w:p w14:paraId="348F2931" w14:textId="101EE79E" w:rsidR="00440452" w:rsidRPr="00B0346A" w:rsidRDefault="00000000" w:rsidP="009E177D">
                                <w:pPr>
                                  <w:pStyle w:val="Kontaktleiste"/>
                                  <w:spacing w:before="57" w:line="240" w:lineRule="exact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70C0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id w:val="1432853197"/>
                                    <w:lock w:val="sdtContentLocked"/>
                                    <w:placeholder>
                                      <w:docPart w:val="8CC9DD1F8D134CFC9F0E7FF8E67BF4E7"/>
                                    </w:placeholder>
                                  </w:sdtPr>
                                  <w:sdtContent>
                                    <w:r w:rsidR="00440452" w:rsidRPr="00A30AF5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</w:rPr>
                                      <w:t>Bearbeiter/in</w:t>
                                    </w:r>
                                  </w:sdtContent>
                                </w:sdt>
                                <w:r w:rsidR="00440452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</w:rPr>
                                  <w:br/>
                                </w:r>
                                <w:r w:rsidR="007A57CA" w:rsidRPr="00B0346A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70C0"/>
                                  </w:rPr>
                                  <w:t xml:space="preserve">Andreas </w:t>
                                </w:r>
                                <w:proofErr w:type="spellStart"/>
                                <w:r w:rsidR="007A57CA" w:rsidRPr="00B0346A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70C0"/>
                                  </w:rPr>
                                  <w:t>Schweimer</w:t>
                                </w:r>
                                <w:proofErr w:type="spellEnd"/>
                              </w:p>
                              <w:p w14:paraId="3B1E0E7D" w14:textId="77777777" w:rsidR="007A57CA" w:rsidRPr="007A57CA" w:rsidRDefault="007A57CA" w:rsidP="007A57CA">
                                <w:pPr>
                                  <w:pStyle w:val="Kontaktleiste"/>
                                  <w:spacing w:before="57" w:line="240" w:lineRule="exact"/>
                                  <w:rPr>
                                    <w:rFonts w:cstheme="minorHAnsi"/>
                                    <w:b/>
                                    <w:bCs/>
                                    <w:color w:val="0070C0"/>
                                  </w:rPr>
                                </w:pPr>
                                <w:hyperlink r:id="rId11" w:history="1">
                                  <w:r w:rsidRPr="007A57CA">
                                    <w:rPr>
                                      <w:rStyle w:val="Hyperlink"/>
                                      <w:rFonts w:cstheme="minorHAnsi"/>
                                      <w:b/>
                                      <w:bCs/>
                                      <w:color w:val="0070C0"/>
                                    </w:rPr>
                                    <w:t>06051/ 538400</w:t>
                                  </w:r>
                                </w:hyperlink>
                              </w:p>
                              <w:p w14:paraId="0B1E95AC" w14:textId="77777777" w:rsidR="007A57CA" w:rsidRPr="007A57CA" w:rsidRDefault="007A57CA" w:rsidP="007A57CA">
                                <w:pPr>
                                  <w:pStyle w:val="Kontaktleiste"/>
                                  <w:spacing w:before="57" w:line="240" w:lineRule="exact"/>
                                  <w:rPr>
                                    <w:rFonts w:cstheme="minorHAnsi"/>
                                    <w:color w:val="0070C0"/>
                                  </w:rPr>
                                </w:pPr>
                                <w:hyperlink r:id="rId12" w:history="1">
                                  <w:r w:rsidRPr="007A57CA">
                                    <w:rPr>
                                      <w:rStyle w:val="Hyperlink"/>
                                      <w:rFonts w:cstheme="minorHAnsi"/>
                                      <w:b/>
                                      <w:bCs/>
                                      <w:color w:val="0070C0"/>
                                    </w:rPr>
                                    <w:t>andreas.schweimer@bistum-fulda.de</w:t>
                                  </w:r>
                                </w:hyperlink>
                              </w:p>
                              <w:p w14:paraId="2476CEBA" w14:textId="77777777" w:rsidR="007A57CA" w:rsidRPr="009E177D" w:rsidRDefault="007A57CA" w:rsidP="009E177D">
                                <w:pPr>
                                  <w:pStyle w:val="Kontaktleiste"/>
                                  <w:spacing w:before="57" w:line="240" w:lineRule="exact"/>
                                  <w:rPr>
                                    <w:rFonts w:asciiTheme="minorHAnsi" w:hAnsiTheme="minorHAnsi" w:cstheme="minorHAnsi"/>
                                    <w:color w:val="F3953F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255635737"/>
                                  <w:lock w:val="sdtLocked"/>
                                  <w:placeholder>
                                    <w:docPart w:val="8CC9DD1F8D134CFC9F0E7FF8E67BF4E7"/>
                                  </w:placeholder>
                                </w:sdtPr>
                                <w:sdtEnd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sdtEndPr>
                                <w:sdtContent>
                                  <w:p w14:paraId="732BFCDD" w14:textId="77777777" w:rsidR="00440452" w:rsidRPr="00FE0E50" w:rsidRDefault="00440452" w:rsidP="00440452">
                                    <w:pPr>
                                      <w:pStyle w:val="Kontaktleiste"/>
                                      <w:spacing w:before="57" w:line="240" w:lineRule="exact"/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  <w:p w14:paraId="79908FBC" w14:textId="77777777" w:rsidR="00440452" w:rsidRPr="00FE0E50" w:rsidRDefault="00440452" w:rsidP="00440452">
                                    <w:pPr>
                                      <w:pStyle w:val="Kontaktleiste"/>
                                      <w:spacing w:before="57" w:line="240" w:lineRule="exact"/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  <w:p w14:paraId="39E71D67" w14:textId="77777777" w:rsidR="00440452" w:rsidRPr="004D5571" w:rsidRDefault="00440452" w:rsidP="00440452">
                                    <w:pPr>
                                      <w:pStyle w:val="Kontaktleiste"/>
                                      <w:spacing w:before="114" w:line="240" w:lineRule="exact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4D5571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www.</w:t>
                                    </w:r>
                                    <w:r w:rsidR="00272440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katholische-kirche-</w:t>
                                    </w:r>
                                    <w:r w:rsidR="00272440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  <w:t>raum-gelnhausen</w:t>
                                    </w:r>
                                    <w:r w:rsidRPr="004D5571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.de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FE9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9.25pt;margin-top:268.5pt;width:134.65pt;height:558.15pt;z-index:-251658240;visibility:visible;mso-wrap-style:square;mso-width-percent:0;mso-height-percent:0;mso-wrap-distance-left:42.55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" filled="f" stroked="f" strokeweight=".5pt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id w:val="244771128"/>
                        <w:placeholder>
                          <w:docPart w:val="315B0ECD739343868125283CE261F735"/>
                        </w:placeholder>
                      </w:sdtPr>
                      <w:sdtContent>
                        <w:p w14:paraId="05B18E00" w14:textId="77777777" w:rsidR="00440452" w:rsidRPr="00FE0E50" w:rsidRDefault="00000000" w:rsidP="00440452">
                          <w:pPr>
                            <w:pStyle w:val="Kontaktleiste"/>
                            <w:spacing w:line="240" w:lineRule="exact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id w:val="-58170980"/>
                              <w:lock w:val="sdtContentLocked"/>
                              <w:placeholder>
                                <w:docPart w:val="8CC9DD1F8D134CFC9F0E7FF8E67BF4E7"/>
                              </w:placeholder>
                            </w:sdtPr>
                            <w:sdtContent>
                              <w:r w:rsidR="0027244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Katholische Kirchengemeinde Sankt Raphael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</w:rPr>
                            <w:id w:val="553965257"/>
                            <w:placeholder>
                              <w:docPart w:val="8CC9DD1F8D134CFC9F0E7FF8E67BF4E7"/>
                            </w:placeholder>
                          </w:sdtPr>
                          <w:sdtContent>
                            <w:p w14:paraId="07A15A43" w14:textId="77777777" w:rsidR="00440452" w:rsidRPr="00FE0E50" w:rsidRDefault="00230CA1" w:rsidP="00440452">
                              <w:pPr>
                                <w:pStyle w:val="Kontaktleiste"/>
                                <w:spacing w:before="57" w:line="240" w:lineRule="exac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Am Schlachthaus 8</w:t>
                              </w:r>
                            </w:p>
                            <w:p w14:paraId="54108206" w14:textId="77777777" w:rsidR="00440452" w:rsidRPr="00FE0E50" w:rsidRDefault="00230CA1" w:rsidP="00440452">
                              <w:pPr>
                                <w:pStyle w:val="Kontaktleiste"/>
                                <w:spacing w:line="240" w:lineRule="exac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63571 Gelnhausen</w:t>
                              </w:r>
                            </w:p>
                          </w:sdtContent>
                        </w:sdt>
                        <w:p w14:paraId="1858F72D" w14:textId="77777777" w:rsidR="00230CA1" w:rsidRDefault="00230CA1" w:rsidP="00230CA1">
                          <w:pPr>
                            <w:pStyle w:val="Kontaktleiste"/>
                            <w:tabs>
                              <w:tab w:val="clear" w:pos="340"/>
                              <w:tab w:val="left" w:pos="284"/>
                              <w:tab w:val="left" w:pos="567"/>
                            </w:tabs>
                            <w:spacing w:line="120" w:lineRule="auto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280F2868" w14:textId="77777777" w:rsidR="00440452" w:rsidRDefault="00230CA1" w:rsidP="00440452">
                          <w:pPr>
                            <w:pStyle w:val="Kontaktleiste"/>
                            <w:tabs>
                              <w:tab w:val="clear" w:pos="340"/>
                              <w:tab w:val="left" w:pos="284"/>
                              <w:tab w:val="left" w:pos="567"/>
                            </w:tabs>
                            <w:spacing w:line="240" w:lineRule="exac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Telefon 06051 53840-0</w:t>
                          </w:r>
                        </w:p>
                        <w:p w14:paraId="688DD3F4" w14:textId="1B169EA4" w:rsidR="00440452" w:rsidRPr="00FE0E50" w:rsidRDefault="00000000" w:rsidP="00440452">
                          <w:pPr>
                            <w:pStyle w:val="Kontaktleiste"/>
                            <w:spacing w:before="113" w:line="240" w:lineRule="exact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id w:val="-413550873"/>
                              <w:lock w:val="sdtContentLocked"/>
                              <w:placeholder>
                                <w:docPart w:val="8CC9DD1F8D134CFC9F0E7FF8E67BF4E7"/>
                              </w:placeholder>
                            </w:sdtPr>
                            <w:sdtContent>
                              <w:r w:rsidR="00440452" w:rsidRPr="00A30AF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Datum</w:t>
                              </w:r>
                            </w:sdtContent>
                          </w:sdt>
                          <w:r w:rsidR="00440452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br/>
                          </w:r>
                          <w:r w:rsidR="00D803B7">
                            <w:rPr>
                              <w:rFonts w:asciiTheme="minorHAnsi" w:hAnsiTheme="minorHAnsi" w:cstheme="minorHAnsi"/>
                            </w:rPr>
                            <w:t>14.06.2023</w:t>
                          </w:r>
                        </w:p>
                        <w:p w14:paraId="24091DFF" w14:textId="77777777" w:rsidR="00440452" w:rsidRPr="00FE0E50" w:rsidRDefault="00000000" w:rsidP="00440452">
                          <w:pPr>
                            <w:pStyle w:val="Kontaktleiste"/>
                            <w:spacing w:before="57" w:line="240" w:lineRule="exact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id w:val="2066989511"/>
                              <w:lock w:val="sdtContentLocked"/>
                              <w:placeholder>
                                <w:docPart w:val="8CC9DD1F8D134CFC9F0E7FF8E67BF4E7"/>
                              </w:placeholder>
                            </w:sdtPr>
                            <w:sdtContent>
                              <w:r w:rsidR="00440452" w:rsidRPr="00A30AF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Ihre Nachricht/Ihr Zeichen</w:t>
                              </w:r>
                            </w:sdtContent>
                          </w:sdt>
                          <w:r w:rsidR="00440452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br/>
                          </w:r>
                        </w:p>
                        <w:p w14:paraId="0CD077C3" w14:textId="77777777" w:rsidR="00440452" w:rsidRPr="00FE0E50" w:rsidRDefault="00000000" w:rsidP="00440452">
                          <w:pPr>
                            <w:pStyle w:val="Kontaktleiste"/>
                            <w:spacing w:before="57" w:line="240" w:lineRule="exact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id w:val="-1504891311"/>
                              <w:lock w:val="sdtContentLocked"/>
                              <w:placeholder>
                                <w:docPart w:val="8CC9DD1F8D134CFC9F0E7FF8E67BF4E7"/>
                              </w:placeholder>
                            </w:sdtPr>
                            <w:sdtContent>
                              <w:r w:rsidR="00440452" w:rsidRPr="00A30AF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Aktenzeichen</w:t>
                              </w:r>
                            </w:sdtContent>
                          </w:sdt>
                          <w:r w:rsidR="00440452">
                            <w:rPr>
                              <w:rFonts w:asciiTheme="minorHAnsi" w:hAnsiTheme="minorHAnsi" w:cstheme="minorHAnsi"/>
                            </w:rPr>
                            <w:br/>
                          </w:r>
                        </w:p>
                        <w:p w14:paraId="348F2931" w14:textId="101EE79E" w:rsidR="00440452" w:rsidRPr="00B0346A" w:rsidRDefault="00000000" w:rsidP="009E177D">
                          <w:pPr>
                            <w:pStyle w:val="Kontaktleiste"/>
                            <w:spacing w:before="57" w:line="240" w:lineRule="exac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id w:val="1432853197"/>
                              <w:lock w:val="sdtContentLocked"/>
                              <w:placeholder>
                                <w:docPart w:val="8CC9DD1F8D134CFC9F0E7FF8E67BF4E7"/>
                              </w:placeholder>
                            </w:sdtPr>
                            <w:sdtContent>
                              <w:r w:rsidR="00440452" w:rsidRPr="00A30AF5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Bearbeiter/in</w:t>
                              </w:r>
                            </w:sdtContent>
                          </w:sdt>
                          <w:r w:rsidR="00440452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br/>
                          </w:r>
                          <w:r w:rsidR="007A57CA" w:rsidRPr="00B0346A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</w:rPr>
                            <w:t xml:space="preserve">Andreas </w:t>
                          </w:r>
                          <w:proofErr w:type="spellStart"/>
                          <w:r w:rsidR="007A57CA" w:rsidRPr="00B0346A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</w:rPr>
                            <w:t>Schweimer</w:t>
                          </w:r>
                          <w:proofErr w:type="spellEnd"/>
                        </w:p>
                        <w:p w14:paraId="3B1E0E7D" w14:textId="77777777" w:rsidR="007A57CA" w:rsidRPr="007A57CA" w:rsidRDefault="007A57CA" w:rsidP="007A57CA">
                          <w:pPr>
                            <w:pStyle w:val="Kontaktleiste"/>
                            <w:spacing w:before="57" w:line="240" w:lineRule="exact"/>
                            <w:rPr>
                              <w:rFonts w:cstheme="minorHAnsi"/>
                              <w:b/>
                              <w:bCs/>
                              <w:color w:val="0070C0"/>
                            </w:rPr>
                          </w:pPr>
                          <w:hyperlink r:id="rId13" w:history="1">
                            <w:r w:rsidRPr="007A57CA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06051/ 538400</w:t>
                            </w:r>
                          </w:hyperlink>
                        </w:p>
                        <w:p w14:paraId="0B1E95AC" w14:textId="77777777" w:rsidR="007A57CA" w:rsidRPr="007A57CA" w:rsidRDefault="007A57CA" w:rsidP="007A57CA">
                          <w:pPr>
                            <w:pStyle w:val="Kontaktleiste"/>
                            <w:spacing w:before="57" w:line="240" w:lineRule="exact"/>
                            <w:rPr>
                              <w:rFonts w:cstheme="minorHAnsi"/>
                              <w:color w:val="0070C0"/>
                            </w:rPr>
                          </w:pPr>
                          <w:hyperlink r:id="rId14" w:history="1">
                            <w:r w:rsidRPr="007A57CA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andreas.schweimer@bistum-fulda.de</w:t>
                            </w:r>
                          </w:hyperlink>
                        </w:p>
                        <w:p w14:paraId="2476CEBA" w14:textId="77777777" w:rsidR="007A57CA" w:rsidRPr="009E177D" w:rsidRDefault="007A57CA" w:rsidP="009E177D">
                          <w:pPr>
                            <w:pStyle w:val="Kontaktleiste"/>
                            <w:spacing w:before="57" w:line="240" w:lineRule="exact"/>
                            <w:rPr>
                              <w:rFonts w:asciiTheme="minorHAnsi" w:hAnsiTheme="minorHAnsi" w:cstheme="minorHAnsi"/>
                              <w:color w:val="F3953F"/>
                            </w:rPr>
                          </w:pPr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</w:rPr>
                            <w:id w:val="255635737"/>
                            <w:lock w:val="sdtLocked"/>
                            <w:placeholder>
                              <w:docPart w:val="8CC9DD1F8D134CFC9F0E7FF8E67BF4E7"/>
                            </w:placeholder>
                          </w:sdtPr>
                          <w:sdtEnd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sdtEndPr>
                          <w:sdtContent>
                            <w:p w14:paraId="732BFCDD" w14:textId="77777777" w:rsidR="00440452" w:rsidRPr="00FE0E50" w:rsidRDefault="00440452" w:rsidP="00440452">
                              <w:pPr>
                                <w:pStyle w:val="Kontaktleiste"/>
                                <w:spacing w:before="57" w:line="240" w:lineRule="exact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79908FBC" w14:textId="77777777" w:rsidR="00440452" w:rsidRPr="00FE0E50" w:rsidRDefault="00440452" w:rsidP="00440452">
                              <w:pPr>
                                <w:pStyle w:val="Kontaktleiste"/>
                                <w:spacing w:before="57" w:line="240" w:lineRule="exact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39E71D67" w14:textId="77777777" w:rsidR="00440452" w:rsidRPr="004D5571" w:rsidRDefault="00440452" w:rsidP="00440452">
                              <w:pPr>
                                <w:pStyle w:val="Kontaktleiste"/>
                                <w:spacing w:before="114" w:line="240" w:lineRule="exact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D557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www.</w:t>
                              </w:r>
                              <w:r w:rsidR="0027244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katholische-kirche-</w:t>
                              </w:r>
                              <w:r w:rsidR="0027244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  <w:t>raum-gelnhausen</w:t>
                              </w:r>
                              <w:r w:rsidRPr="004D5571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.de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side="left" anchorx="page" anchory="page"/>
                <w10:anchorlock/>
              </v:shape>
            </w:pict>
          </mc:Fallback>
        </mc:AlternateContent>
      </w:r>
    </w:p>
    <w:p w14:paraId="0A4130D9" w14:textId="77777777" w:rsidR="00DD1642" w:rsidRDefault="00DD1642" w:rsidP="00DD1642">
      <w:pPr>
        <w:rPr>
          <w:noProof/>
        </w:rPr>
      </w:pPr>
    </w:p>
    <w:p w14:paraId="2EC24CE1" w14:textId="77777777" w:rsidR="00DD1642" w:rsidRPr="00DD1642" w:rsidRDefault="00DD1642" w:rsidP="00DD1642">
      <w:pPr>
        <w:rPr>
          <w:noProof/>
        </w:rPr>
      </w:pPr>
    </w:p>
    <w:p w14:paraId="7D114542" w14:textId="077DA4E6" w:rsidR="00D803B7" w:rsidRDefault="00D803B7" w:rsidP="00D803B7"/>
    <w:p w14:paraId="30637A04" w14:textId="77777777" w:rsidR="00E102C0" w:rsidRPr="005507D8" w:rsidRDefault="00E102C0" w:rsidP="00BB43F9"/>
    <w:p w14:paraId="734CB973" w14:textId="77777777" w:rsidR="00E102C0" w:rsidRDefault="00E102C0" w:rsidP="00BB43F9"/>
    <w:p w14:paraId="6B35D387" w14:textId="77777777" w:rsidR="00D803B7" w:rsidRDefault="00D803B7" w:rsidP="00BB43F9"/>
    <w:p w14:paraId="3770D0A0" w14:textId="77777777" w:rsidR="00D803B7" w:rsidRDefault="00D803B7" w:rsidP="00BB43F9"/>
    <w:p w14:paraId="6C505735" w14:textId="77777777" w:rsidR="00D803B7" w:rsidRDefault="00D803B7" w:rsidP="00BB43F9"/>
    <w:p w14:paraId="4F345441" w14:textId="77777777" w:rsidR="00D803B7" w:rsidRDefault="00D803B7" w:rsidP="00BB43F9"/>
    <w:p w14:paraId="4B5E1CBC" w14:textId="77777777" w:rsidR="00D803B7" w:rsidRPr="005507D8" w:rsidRDefault="00D803B7" w:rsidP="00BB43F9"/>
    <w:p w14:paraId="6173745A" w14:textId="77777777" w:rsidR="00057E50" w:rsidRPr="005507D8" w:rsidRDefault="00057E50" w:rsidP="00BB43F9"/>
    <w:p w14:paraId="649BB907" w14:textId="4CC64994" w:rsidR="00D803B7" w:rsidRPr="00D803B7" w:rsidRDefault="00D803B7" w:rsidP="00D803B7">
      <w:pPr>
        <w:pStyle w:val="Textbody"/>
        <w:spacing w:line="260" w:lineRule="exact"/>
        <w:rPr>
          <w:rFonts w:asciiTheme="minorHAnsi" w:hAnsiTheme="minorHAnsi" w:cstheme="minorHAnsi"/>
          <w:b w:val="0"/>
          <w:bCs w:val="0"/>
          <w:sz w:val="24"/>
        </w:rPr>
      </w:pPr>
      <w:r w:rsidRPr="00D803B7">
        <w:rPr>
          <w:rFonts w:asciiTheme="minorHAnsi" w:hAnsiTheme="minorHAnsi" w:cstheme="minorHAnsi"/>
          <w:sz w:val="24"/>
        </w:rPr>
        <w:t>Schriftliche Aufforderung zur Vorlage eines erweiterten Führungs</w:t>
      </w:r>
      <w:r>
        <w:rPr>
          <w:rFonts w:asciiTheme="minorHAnsi" w:hAnsiTheme="minorHAnsi" w:cstheme="minorHAnsi"/>
          <w:sz w:val="24"/>
        </w:rPr>
        <w:softHyphen/>
      </w:r>
      <w:r w:rsidRPr="00D803B7">
        <w:rPr>
          <w:rFonts w:asciiTheme="minorHAnsi" w:hAnsiTheme="minorHAnsi" w:cstheme="minorHAnsi"/>
          <w:sz w:val="24"/>
        </w:rPr>
        <w:t>zeugnisses</w:t>
      </w:r>
      <w:r w:rsidRPr="00D803B7">
        <w:rPr>
          <w:rFonts w:asciiTheme="minorHAnsi" w:hAnsiTheme="minorHAnsi" w:cstheme="minorHAnsi"/>
          <w:b w:val="0"/>
          <w:bCs w:val="0"/>
          <w:sz w:val="24"/>
        </w:rPr>
        <w:t> </w:t>
      </w:r>
      <w:r w:rsidRPr="00D803B7">
        <w:rPr>
          <w:rFonts w:asciiTheme="minorHAnsi" w:hAnsiTheme="minorHAnsi" w:cstheme="minorHAnsi"/>
          <w:sz w:val="24"/>
        </w:rPr>
        <w:t>nach § 30a Abs. 2 Bundeszentralregistergesetz (BZRG)</w:t>
      </w:r>
      <w:r w:rsidRPr="00D803B7">
        <w:rPr>
          <w:rFonts w:asciiTheme="minorHAnsi" w:hAnsiTheme="minorHAnsi" w:cstheme="minorHAnsi"/>
          <w:b w:val="0"/>
          <w:bCs w:val="0"/>
          <w:sz w:val="24"/>
        </w:rPr>
        <w:t> </w:t>
      </w:r>
    </w:p>
    <w:p w14:paraId="45163C0D" w14:textId="29551199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10A97E4" w14:textId="0F757D50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E71BF27" w14:textId="0258A155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>Sehr geehrte</w:t>
      </w:r>
      <w:r w:rsidR="007A57CA">
        <w:rPr>
          <w:rFonts w:asciiTheme="minorHAnsi" w:hAnsiTheme="minorHAnsi" w:cstheme="minorHAnsi"/>
          <w:b w:val="0"/>
          <w:bCs w:val="0"/>
          <w:sz w:val="22"/>
          <w:szCs w:val="22"/>
        </w:rPr>
        <w:t>/r</w:t>
      </w:r>
      <w:r w:rsidR="00B034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</w:p>
    <w:p w14:paraId="3CBEECEC" w14:textId="4EC01D82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3F018" w14:textId="77777777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>hiermit bestätigen wir zur Vorlage bei Ihrer Meldebehörde, dass Sie </w:t>
      </w:r>
    </w:p>
    <w:p w14:paraId="71B6864F" w14:textId="030415AC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24B78FE" w14:textId="2858C704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>Frau</w:t>
      </w:r>
      <w:r w:rsidR="007A57CA">
        <w:rPr>
          <w:rFonts w:asciiTheme="minorHAnsi" w:hAnsiTheme="minorHAnsi" w:cstheme="minorHAnsi"/>
          <w:b w:val="0"/>
          <w:bCs w:val="0"/>
          <w:sz w:val="22"/>
          <w:szCs w:val="22"/>
        </w:rPr>
        <w:t>/Herr</w:t>
      </w: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246D5828" w14:textId="77777777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1DBACA3" w14:textId="2C8CE0B9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Wohnhaft in: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DD164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337A92E0" w14:textId="77777777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</w:p>
    <w:p w14:paraId="006174EB" w14:textId="1A4C4887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> Geboren am: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DD164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35CF112C" w14:textId="77777777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</w:p>
    <w:p w14:paraId="63D2887F" w14:textId="621D4FEE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für Ihre </w:t>
      </w:r>
      <w:r w:rsidR="007A57CA">
        <w:rPr>
          <w:rFonts w:asciiTheme="minorHAnsi" w:hAnsiTheme="minorHAnsi" w:cstheme="minorHAnsi"/>
          <w:b w:val="0"/>
          <w:bCs w:val="0"/>
          <w:sz w:val="22"/>
          <w:szCs w:val="22"/>
        </w:rPr>
        <w:t>ehrenamtliche</w:t>
      </w: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Tätigkeit in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unserer</w:t>
      </w:r>
      <w:r w:rsidR="007A57C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Pfarrei St. Raphael Gelnhausen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ein </w:t>
      </w:r>
      <w:r w:rsidRPr="000476D6">
        <w:rPr>
          <w:rFonts w:asciiTheme="minorHAnsi" w:hAnsiTheme="minorHAnsi" w:cstheme="minorHAnsi"/>
          <w:sz w:val="22"/>
          <w:szCs w:val="22"/>
        </w:rPr>
        <w:t>erweitertes Führungszeugnis</w:t>
      </w: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> benötigen und gebeten sind, dies uns vorzulegen; die Voraussetzungen nach § 30a Abs. 1,2 Buchstabe b oder c BZRG sind erfüllt.</w:t>
      </w:r>
    </w:p>
    <w:p w14:paraId="1ECB4B40" w14:textId="77777777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12AB4A" w14:textId="207078B3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>Bitte beantragen Sie bei Ihrer Meldebehörde ein erweitertes Führungs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-</w:t>
      </w: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>zeugnis zur Übersendung an Ihre Adresse. </w:t>
      </w:r>
    </w:p>
    <w:p w14:paraId="7F423C4D" w14:textId="77777777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</w:p>
    <w:p w14:paraId="2B105115" w14:textId="6988D8F4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>Freundliche Grüße </w:t>
      </w:r>
    </w:p>
    <w:p w14:paraId="2C0356E4" w14:textId="23E7D15E" w:rsidR="00D803B7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</w:p>
    <w:p w14:paraId="5B6EAE08" w14:textId="5F4EC794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7292E84" w14:textId="77777777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</w:p>
    <w:p w14:paraId="21EA2E95" w14:textId="77777777" w:rsidR="00D803B7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476D6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</w:p>
    <w:p w14:paraId="3009DF8C" w14:textId="77777777" w:rsidR="00D803B7" w:rsidRPr="000476D6" w:rsidRDefault="00D803B7" w:rsidP="00D803B7">
      <w:pPr>
        <w:pStyle w:val="Textbody"/>
        <w:spacing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7D9090" w14:textId="7666D266" w:rsidR="009E177D" w:rsidRDefault="007A57CA" w:rsidP="00D803B7">
      <w:r>
        <w:t xml:space="preserve">Andreas </w:t>
      </w:r>
      <w:proofErr w:type="spellStart"/>
      <w:r>
        <w:t>Schweimer</w:t>
      </w:r>
      <w:proofErr w:type="spellEnd"/>
    </w:p>
    <w:p w14:paraId="5CD96483" w14:textId="22DD1A4F" w:rsidR="007A57CA" w:rsidRPr="005507D8" w:rsidRDefault="007A57CA" w:rsidP="00D803B7">
      <w:r>
        <w:t>Pfarrer</w:t>
      </w:r>
    </w:p>
    <w:sectPr w:rsidR="007A57CA" w:rsidRPr="005507D8" w:rsidSect="00C4577B">
      <w:footerReference w:type="default" r:id="rId15"/>
      <w:headerReference w:type="first" r:id="rId16"/>
      <w:pgSz w:w="11900" w:h="16840" w:code="9"/>
      <w:pgMar w:top="2381" w:right="1134" w:bottom="964" w:left="1378" w:header="277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CD85" w14:textId="77777777" w:rsidR="00873369" w:rsidRDefault="00873369" w:rsidP="00FD2030">
      <w:pPr>
        <w:spacing w:line="240" w:lineRule="auto"/>
      </w:pPr>
      <w:r>
        <w:separator/>
      </w:r>
    </w:p>
  </w:endnote>
  <w:endnote w:type="continuationSeparator" w:id="0">
    <w:p w14:paraId="7874C48A" w14:textId="77777777" w:rsidR="00873369" w:rsidRDefault="00873369" w:rsidP="00FD2030">
      <w:pPr>
        <w:spacing w:line="240" w:lineRule="auto"/>
      </w:pPr>
      <w:r>
        <w:continuationSeparator/>
      </w:r>
    </w:p>
  </w:endnote>
  <w:endnote w:type="continuationNotice" w:id="1">
    <w:p w14:paraId="79D0F778" w14:textId="77777777" w:rsidR="00873369" w:rsidRDefault="008733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BE26" w14:textId="77777777" w:rsidR="008B1CAF" w:rsidRPr="008B1CAF" w:rsidRDefault="008B1CAF" w:rsidP="00BB43F9">
    <w:pPr>
      <w:pStyle w:val="Fuzeile"/>
      <w:ind w:left="-227" w:right="0"/>
      <w:jc w:val="center"/>
      <w:rPr>
        <w:sz w:val="14"/>
        <w:szCs w:val="14"/>
      </w:rPr>
    </w:pPr>
    <w:r w:rsidRPr="008B1CAF">
      <w:rPr>
        <w:sz w:val="14"/>
        <w:szCs w:val="14"/>
      </w:rPr>
      <w:t xml:space="preserve">– </w:t>
    </w:r>
    <w:r w:rsidRPr="008B1CAF">
      <w:rPr>
        <w:sz w:val="14"/>
        <w:szCs w:val="14"/>
      </w:rPr>
      <w:fldChar w:fldCharType="begin"/>
    </w:r>
    <w:r w:rsidRPr="008B1CAF">
      <w:rPr>
        <w:sz w:val="14"/>
        <w:szCs w:val="14"/>
      </w:rPr>
      <w:instrText>PAGE   \* MERGEFORMAT</w:instrText>
    </w:r>
    <w:r w:rsidRPr="008B1CAF">
      <w:rPr>
        <w:sz w:val="14"/>
        <w:szCs w:val="14"/>
      </w:rPr>
      <w:fldChar w:fldCharType="separate"/>
    </w:r>
    <w:r w:rsidRPr="008B1CAF">
      <w:rPr>
        <w:sz w:val="14"/>
        <w:szCs w:val="14"/>
      </w:rPr>
      <w:t>1</w:t>
    </w:r>
    <w:r w:rsidRPr="008B1CAF">
      <w:rPr>
        <w:sz w:val="14"/>
        <w:szCs w:val="14"/>
      </w:rPr>
      <w:fldChar w:fldCharType="end"/>
    </w:r>
    <w:r w:rsidRPr="008B1CAF">
      <w:rPr>
        <w:sz w:val="14"/>
        <w:szCs w:val="14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0CC5" w14:textId="77777777" w:rsidR="00873369" w:rsidRDefault="00873369" w:rsidP="00FD2030">
      <w:pPr>
        <w:spacing w:line="240" w:lineRule="auto"/>
      </w:pPr>
      <w:r>
        <w:separator/>
      </w:r>
    </w:p>
  </w:footnote>
  <w:footnote w:type="continuationSeparator" w:id="0">
    <w:p w14:paraId="393E4F0B" w14:textId="77777777" w:rsidR="00873369" w:rsidRDefault="00873369" w:rsidP="00FD2030">
      <w:pPr>
        <w:spacing w:line="240" w:lineRule="auto"/>
      </w:pPr>
      <w:r>
        <w:continuationSeparator/>
      </w:r>
    </w:p>
  </w:footnote>
  <w:footnote w:type="continuationNotice" w:id="1">
    <w:p w14:paraId="771489BC" w14:textId="77777777" w:rsidR="00873369" w:rsidRDefault="008733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C6A3" w14:textId="77777777" w:rsidR="00FD2030" w:rsidRDefault="00663425">
    <w:r>
      <w:rPr>
        <w:noProof/>
      </w:rPr>
      <w:drawing>
        <wp:anchor distT="0" distB="0" distL="114300" distR="114300" simplePos="0" relativeHeight="251658240" behindDoc="1" locked="0" layoutInCell="1" allowOverlap="1" wp14:anchorId="2E0689B3" wp14:editId="4BDD592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5255" cy="10691638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55" cy="1069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3EF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0E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EEF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DC9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06BE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CF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BE5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EE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76C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E8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735178"/>
    <w:multiLevelType w:val="hybridMultilevel"/>
    <w:tmpl w:val="75D843AA"/>
    <w:lvl w:ilvl="0" w:tplc="DABABD5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10A15"/>
    <w:multiLevelType w:val="hybridMultilevel"/>
    <w:tmpl w:val="9D822A04"/>
    <w:lvl w:ilvl="0" w:tplc="2C588CB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875023">
    <w:abstractNumId w:val="0"/>
  </w:num>
  <w:num w:numId="2" w16cid:durableId="1888255193">
    <w:abstractNumId w:val="1"/>
  </w:num>
  <w:num w:numId="3" w16cid:durableId="270867172">
    <w:abstractNumId w:val="2"/>
  </w:num>
  <w:num w:numId="4" w16cid:durableId="198974104">
    <w:abstractNumId w:val="3"/>
  </w:num>
  <w:num w:numId="5" w16cid:durableId="582227968">
    <w:abstractNumId w:val="8"/>
  </w:num>
  <w:num w:numId="6" w16cid:durableId="422992703">
    <w:abstractNumId w:val="4"/>
  </w:num>
  <w:num w:numId="7" w16cid:durableId="1465394746">
    <w:abstractNumId w:val="5"/>
  </w:num>
  <w:num w:numId="8" w16cid:durableId="1978873091">
    <w:abstractNumId w:val="6"/>
  </w:num>
  <w:num w:numId="9" w16cid:durableId="1357385332">
    <w:abstractNumId w:val="7"/>
  </w:num>
  <w:num w:numId="10" w16cid:durableId="1039860432">
    <w:abstractNumId w:val="9"/>
  </w:num>
  <w:num w:numId="11" w16cid:durableId="326979532">
    <w:abstractNumId w:val="11"/>
  </w:num>
  <w:num w:numId="12" w16cid:durableId="653678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A5"/>
    <w:rsid w:val="00002A78"/>
    <w:rsid w:val="00020DA8"/>
    <w:rsid w:val="0002148F"/>
    <w:rsid w:val="000543E5"/>
    <w:rsid w:val="00057E50"/>
    <w:rsid w:val="000624A9"/>
    <w:rsid w:val="00080937"/>
    <w:rsid w:val="000838B1"/>
    <w:rsid w:val="00085810"/>
    <w:rsid w:val="000C54E8"/>
    <w:rsid w:val="000D68A0"/>
    <w:rsid w:val="000E4505"/>
    <w:rsid w:val="00107AFD"/>
    <w:rsid w:val="00113AE2"/>
    <w:rsid w:val="00140A82"/>
    <w:rsid w:val="00180A0F"/>
    <w:rsid w:val="00183CD2"/>
    <w:rsid w:val="001870B2"/>
    <w:rsid w:val="00195725"/>
    <w:rsid w:val="001C1940"/>
    <w:rsid w:val="001D4D25"/>
    <w:rsid w:val="001E5C71"/>
    <w:rsid w:val="001E66FC"/>
    <w:rsid w:val="00230CA1"/>
    <w:rsid w:val="00241E68"/>
    <w:rsid w:val="002431DB"/>
    <w:rsid w:val="0025213A"/>
    <w:rsid w:val="0026625A"/>
    <w:rsid w:val="002702FF"/>
    <w:rsid w:val="00272440"/>
    <w:rsid w:val="002807BC"/>
    <w:rsid w:val="00290079"/>
    <w:rsid w:val="002A5F9F"/>
    <w:rsid w:val="002C49CC"/>
    <w:rsid w:val="002C5290"/>
    <w:rsid w:val="002E368D"/>
    <w:rsid w:val="002E5CBE"/>
    <w:rsid w:val="002F4FB8"/>
    <w:rsid w:val="002F7DE6"/>
    <w:rsid w:val="00307CAB"/>
    <w:rsid w:val="00336543"/>
    <w:rsid w:val="0034099D"/>
    <w:rsid w:val="00345859"/>
    <w:rsid w:val="003479C3"/>
    <w:rsid w:val="00350F59"/>
    <w:rsid w:val="00365A8A"/>
    <w:rsid w:val="003957E1"/>
    <w:rsid w:val="003A1F50"/>
    <w:rsid w:val="003A56F4"/>
    <w:rsid w:val="003A79A3"/>
    <w:rsid w:val="003D0CEC"/>
    <w:rsid w:val="003E2F68"/>
    <w:rsid w:val="00432298"/>
    <w:rsid w:val="00440452"/>
    <w:rsid w:val="00475D8C"/>
    <w:rsid w:val="00495E77"/>
    <w:rsid w:val="004A44FB"/>
    <w:rsid w:val="004A7827"/>
    <w:rsid w:val="004B211C"/>
    <w:rsid w:val="004B423C"/>
    <w:rsid w:val="004D0A48"/>
    <w:rsid w:val="004D5571"/>
    <w:rsid w:val="0050657A"/>
    <w:rsid w:val="00521526"/>
    <w:rsid w:val="005507D8"/>
    <w:rsid w:val="00566DE1"/>
    <w:rsid w:val="00592A5A"/>
    <w:rsid w:val="00594A24"/>
    <w:rsid w:val="005A3371"/>
    <w:rsid w:val="005A7822"/>
    <w:rsid w:val="005C5E65"/>
    <w:rsid w:val="005E4EBE"/>
    <w:rsid w:val="00612846"/>
    <w:rsid w:val="00620256"/>
    <w:rsid w:val="006259EB"/>
    <w:rsid w:val="0064039C"/>
    <w:rsid w:val="00644DC8"/>
    <w:rsid w:val="00663425"/>
    <w:rsid w:val="00665218"/>
    <w:rsid w:val="006723EA"/>
    <w:rsid w:val="00682A8E"/>
    <w:rsid w:val="006B0F6D"/>
    <w:rsid w:val="006C3080"/>
    <w:rsid w:val="006D796C"/>
    <w:rsid w:val="006F0639"/>
    <w:rsid w:val="006F2AE4"/>
    <w:rsid w:val="006F66CA"/>
    <w:rsid w:val="007319CD"/>
    <w:rsid w:val="00735007"/>
    <w:rsid w:val="00735DA1"/>
    <w:rsid w:val="00736C9C"/>
    <w:rsid w:val="007535A8"/>
    <w:rsid w:val="0075376B"/>
    <w:rsid w:val="0076189A"/>
    <w:rsid w:val="00790350"/>
    <w:rsid w:val="007A2FBF"/>
    <w:rsid w:val="007A57CA"/>
    <w:rsid w:val="007B269E"/>
    <w:rsid w:val="007C06DB"/>
    <w:rsid w:val="007D44B9"/>
    <w:rsid w:val="0086589B"/>
    <w:rsid w:val="008673B4"/>
    <w:rsid w:val="00873369"/>
    <w:rsid w:val="008743C3"/>
    <w:rsid w:val="00877C3A"/>
    <w:rsid w:val="00892DF3"/>
    <w:rsid w:val="00892E03"/>
    <w:rsid w:val="008A6428"/>
    <w:rsid w:val="008B1CAF"/>
    <w:rsid w:val="008B4DAF"/>
    <w:rsid w:val="008B5D5B"/>
    <w:rsid w:val="008C0217"/>
    <w:rsid w:val="008D2AE6"/>
    <w:rsid w:val="008E3FA3"/>
    <w:rsid w:val="008E43A8"/>
    <w:rsid w:val="00901AD3"/>
    <w:rsid w:val="00912743"/>
    <w:rsid w:val="00916590"/>
    <w:rsid w:val="00921AE3"/>
    <w:rsid w:val="0092418E"/>
    <w:rsid w:val="009430A0"/>
    <w:rsid w:val="00960382"/>
    <w:rsid w:val="00971A5A"/>
    <w:rsid w:val="00994682"/>
    <w:rsid w:val="009C315F"/>
    <w:rsid w:val="009E177D"/>
    <w:rsid w:val="00A30AF5"/>
    <w:rsid w:val="00A61031"/>
    <w:rsid w:val="00A61AE1"/>
    <w:rsid w:val="00A73CDF"/>
    <w:rsid w:val="00AB508D"/>
    <w:rsid w:val="00AC3B40"/>
    <w:rsid w:val="00AF3F0C"/>
    <w:rsid w:val="00AF5F77"/>
    <w:rsid w:val="00AF6466"/>
    <w:rsid w:val="00B0346A"/>
    <w:rsid w:val="00B06E80"/>
    <w:rsid w:val="00B26AAA"/>
    <w:rsid w:val="00B36C1A"/>
    <w:rsid w:val="00B43168"/>
    <w:rsid w:val="00B435F8"/>
    <w:rsid w:val="00B54060"/>
    <w:rsid w:val="00B547F8"/>
    <w:rsid w:val="00B557B3"/>
    <w:rsid w:val="00B61C32"/>
    <w:rsid w:val="00B7105A"/>
    <w:rsid w:val="00B7388A"/>
    <w:rsid w:val="00B86F69"/>
    <w:rsid w:val="00BB43F9"/>
    <w:rsid w:val="00BC10B1"/>
    <w:rsid w:val="00BC216E"/>
    <w:rsid w:val="00BC60C0"/>
    <w:rsid w:val="00BD36DA"/>
    <w:rsid w:val="00BF4571"/>
    <w:rsid w:val="00BF5D3C"/>
    <w:rsid w:val="00BF7D13"/>
    <w:rsid w:val="00C20290"/>
    <w:rsid w:val="00C23EC5"/>
    <w:rsid w:val="00C4577B"/>
    <w:rsid w:val="00C57095"/>
    <w:rsid w:val="00C739C8"/>
    <w:rsid w:val="00C8683A"/>
    <w:rsid w:val="00CA732F"/>
    <w:rsid w:val="00CA76D8"/>
    <w:rsid w:val="00CC308A"/>
    <w:rsid w:val="00CC6968"/>
    <w:rsid w:val="00CE0324"/>
    <w:rsid w:val="00CF0A70"/>
    <w:rsid w:val="00CF277B"/>
    <w:rsid w:val="00CF63C7"/>
    <w:rsid w:val="00CF7663"/>
    <w:rsid w:val="00D3514A"/>
    <w:rsid w:val="00D62BEC"/>
    <w:rsid w:val="00D70990"/>
    <w:rsid w:val="00D803B7"/>
    <w:rsid w:val="00D9328E"/>
    <w:rsid w:val="00D95269"/>
    <w:rsid w:val="00D95865"/>
    <w:rsid w:val="00DD1642"/>
    <w:rsid w:val="00E102C0"/>
    <w:rsid w:val="00E1063D"/>
    <w:rsid w:val="00E2111E"/>
    <w:rsid w:val="00E21E9D"/>
    <w:rsid w:val="00E410D1"/>
    <w:rsid w:val="00E41A6F"/>
    <w:rsid w:val="00E53D29"/>
    <w:rsid w:val="00E61267"/>
    <w:rsid w:val="00E63A94"/>
    <w:rsid w:val="00E87119"/>
    <w:rsid w:val="00E9178A"/>
    <w:rsid w:val="00E9308A"/>
    <w:rsid w:val="00E94A06"/>
    <w:rsid w:val="00EC3D94"/>
    <w:rsid w:val="00EC5A48"/>
    <w:rsid w:val="00EF1890"/>
    <w:rsid w:val="00EF43DF"/>
    <w:rsid w:val="00EF5F26"/>
    <w:rsid w:val="00F20099"/>
    <w:rsid w:val="00F37851"/>
    <w:rsid w:val="00F610A5"/>
    <w:rsid w:val="00F720C3"/>
    <w:rsid w:val="00F77C86"/>
    <w:rsid w:val="00F867CB"/>
    <w:rsid w:val="00FA298A"/>
    <w:rsid w:val="00FA2DE0"/>
    <w:rsid w:val="00FB5BAD"/>
    <w:rsid w:val="00FD2030"/>
    <w:rsid w:val="00FE0E50"/>
    <w:rsid w:val="00FE450E"/>
    <w:rsid w:val="00FE5CF0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C07CF"/>
  <w15:chartTrackingRefBased/>
  <w15:docId w15:val="{130F8488-48EB-4249-83A7-140E8671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43F9"/>
    <w:pPr>
      <w:spacing w:line="240" w:lineRule="exact"/>
      <w:ind w:right="2552"/>
    </w:pPr>
    <w:rPr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A2FBF"/>
    <w:pPr>
      <w:outlineLvl w:val="0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20"/>
    <w:qFormat/>
    <w:rsid w:val="007A2FBF"/>
    <w:rPr>
      <w:b/>
      <w:color w:val="E51F29"/>
    </w:rPr>
  </w:style>
  <w:style w:type="character" w:styleId="SchwacheHervorhebung">
    <w:name w:val="Subtle Emphasis"/>
    <w:basedOn w:val="Hervorhebung"/>
    <w:uiPriority w:val="19"/>
    <w:qFormat/>
    <w:rsid w:val="007A2FBF"/>
    <w:rPr>
      <w:b/>
      <w:color w:val="000000" w:themeColor="text1"/>
    </w:rPr>
  </w:style>
  <w:style w:type="paragraph" w:styleId="Listenabsatz">
    <w:name w:val="List Paragraph"/>
    <w:basedOn w:val="Standard"/>
    <w:uiPriority w:val="34"/>
    <w:rsid w:val="007A2FBF"/>
    <w:pPr>
      <w:ind w:left="720"/>
      <w:contextualSpacing/>
    </w:pPr>
  </w:style>
  <w:style w:type="paragraph" w:styleId="KeinLeerraum">
    <w:name w:val="No Spacing"/>
    <w:uiPriority w:val="1"/>
    <w:rsid w:val="00FA2DE0"/>
    <w:rPr>
      <w:color w:val="000000" w:themeColor="text1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2FBF"/>
    <w:rPr>
      <w:b/>
      <w:color w:val="000000" w:themeColor="text1"/>
      <w:sz w:val="20"/>
    </w:rPr>
  </w:style>
  <w:style w:type="paragraph" w:customStyle="1" w:styleId="aufzhlung">
    <w:name w:val="aufzählung"/>
    <w:basedOn w:val="Standard"/>
    <w:qFormat/>
    <w:rsid w:val="006723EA"/>
    <w:pPr>
      <w:numPr>
        <w:numId w:val="11"/>
      </w:numPr>
      <w:ind w:left="284" w:hanging="142"/>
    </w:pPr>
  </w:style>
  <w:style w:type="paragraph" w:styleId="Kopfzeile">
    <w:name w:val="header"/>
    <w:basedOn w:val="Standard"/>
    <w:link w:val="KopfzeileZchn"/>
    <w:uiPriority w:val="99"/>
    <w:unhideWhenUsed/>
    <w:rsid w:val="003E2F6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F68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E2F6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F68"/>
    <w:rPr>
      <w:color w:val="000000" w:themeColor="text1"/>
      <w:sz w:val="20"/>
    </w:rPr>
  </w:style>
  <w:style w:type="character" w:styleId="Hyperlink">
    <w:name w:val="Hyperlink"/>
    <w:basedOn w:val="Absatz-Standardschriftart"/>
    <w:uiPriority w:val="99"/>
    <w:unhideWhenUsed/>
    <w:rsid w:val="00F867CB"/>
    <w:rPr>
      <w:color w:val="2998E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67CB"/>
    <w:rPr>
      <w:color w:val="605E5C"/>
      <w:shd w:val="clear" w:color="auto" w:fill="E1DFDD"/>
    </w:rPr>
  </w:style>
  <w:style w:type="paragraph" w:customStyle="1" w:styleId="Kontaktleiste">
    <w:name w:val="Kontaktleiste"/>
    <w:link w:val="KontaktleisteZchn"/>
    <w:qFormat/>
    <w:rsid w:val="00BB43F9"/>
    <w:pPr>
      <w:tabs>
        <w:tab w:val="left" w:pos="340"/>
      </w:tabs>
    </w:pPr>
    <w:rPr>
      <w:rFonts w:ascii="Calibri Light" w:hAnsi="Calibri Light" w:cs="Times New Roman (Textkörper CS)"/>
      <w:color w:val="000000" w:themeColor="text1"/>
      <w:sz w:val="17"/>
    </w:rPr>
  </w:style>
  <w:style w:type="character" w:customStyle="1" w:styleId="KontaktleisteZchn">
    <w:name w:val="Kontaktleiste Zchn"/>
    <w:basedOn w:val="Absatz-Standardschriftart"/>
    <w:link w:val="Kontaktleiste"/>
    <w:rsid w:val="00BB43F9"/>
    <w:rPr>
      <w:rFonts w:ascii="Calibri Light" w:hAnsi="Calibri Light" w:cs="Times New Roman (Textkörper CS)"/>
      <w:color w:val="000000" w:themeColor="text1"/>
      <w:sz w:val="17"/>
    </w:rPr>
  </w:style>
  <w:style w:type="character" w:styleId="Platzhaltertext">
    <w:name w:val="Placeholder Text"/>
    <w:basedOn w:val="Absatz-Standardschriftart"/>
    <w:uiPriority w:val="99"/>
    <w:semiHidden/>
    <w:rsid w:val="006F66CA"/>
    <w:rPr>
      <w:color w:val="808080"/>
    </w:rPr>
  </w:style>
  <w:style w:type="paragraph" w:customStyle="1" w:styleId="Flietext">
    <w:name w:val="Fließtext"/>
    <w:link w:val="FlietextZchn"/>
    <w:rsid w:val="00BB43F9"/>
    <w:pPr>
      <w:spacing w:line="240" w:lineRule="exact"/>
      <w:ind w:right="2551"/>
    </w:pPr>
    <w:rPr>
      <w:rFonts w:ascii="Calibri" w:hAnsi="Calibri" w:cs="Calibri"/>
      <w:color w:val="000000" w:themeColor="text1"/>
      <w:sz w:val="22"/>
      <w:szCs w:val="20"/>
      <w:lang w:val="en-US"/>
    </w:rPr>
  </w:style>
  <w:style w:type="character" w:customStyle="1" w:styleId="FlietextZchn">
    <w:name w:val="Fließtext Zchn"/>
    <w:basedOn w:val="Absatz-Standardschriftart"/>
    <w:link w:val="Flietext"/>
    <w:rsid w:val="00BB43F9"/>
    <w:rPr>
      <w:rFonts w:ascii="Calibri" w:hAnsi="Calibri" w:cs="Calibri"/>
      <w:color w:val="000000" w:themeColor="text1"/>
      <w:sz w:val="22"/>
      <w:szCs w:val="20"/>
      <w:lang w:val="en-US"/>
    </w:rPr>
  </w:style>
  <w:style w:type="paragraph" w:customStyle="1" w:styleId="Absenderangabe">
    <w:name w:val="Absenderangabe"/>
    <w:link w:val="AbsenderangabeZchn"/>
    <w:qFormat/>
    <w:rsid w:val="00BB43F9"/>
    <w:pPr>
      <w:spacing w:line="140" w:lineRule="exact"/>
    </w:pPr>
    <w:rPr>
      <w:rFonts w:cstheme="majorHAnsi"/>
      <w:color w:val="000000" w:themeColor="text1"/>
      <w:sz w:val="14"/>
      <w:szCs w:val="14"/>
    </w:rPr>
  </w:style>
  <w:style w:type="character" w:customStyle="1" w:styleId="AbsenderangabeZchn">
    <w:name w:val="Absenderangabe Zchn"/>
    <w:basedOn w:val="Absatz-Standardschriftart"/>
    <w:link w:val="Absenderangabe"/>
    <w:rsid w:val="00BB43F9"/>
    <w:rPr>
      <w:rFonts w:cstheme="majorHAnsi"/>
      <w:color w:val="000000" w:themeColor="text1"/>
      <w:sz w:val="14"/>
      <w:szCs w:val="14"/>
    </w:rPr>
  </w:style>
  <w:style w:type="paragraph" w:customStyle="1" w:styleId="Textbody">
    <w:name w:val="Text body"/>
    <w:basedOn w:val="Standard"/>
    <w:rsid w:val="00D803B7"/>
    <w:pPr>
      <w:suppressAutoHyphens/>
      <w:autoSpaceDN w:val="0"/>
      <w:spacing w:line="240" w:lineRule="auto"/>
      <w:ind w:right="0"/>
      <w:textAlignment w:val="baseline"/>
    </w:pPr>
    <w:rPr>
      <w:rFonts w:ascii="Times New Roman" w:eastAsia="Times New Roman" w:hAnsi="Times New Roman" w:cs="Times New Roman"/>
      <w:b/>
      <w:bCs/>
      <w:color w:val="auto"/>
      <w:kern w:val="3"/>
      <w:sz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3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4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0605153840-0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s.schweimer@bistum-fulda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0605153840-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as.schweimer@bistum-fulda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D_Saase\OneDrive%20-%20Bistum-FD\Dokumente\Benutzerdefinierte%20Office-Vorlagen\Vorlage_Briefbogen_Pfarre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5B0ECD739343868125283CE261F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A2AED-00A6-4EF5-881E-1E7C9186C9DA}"/>
      </w:docPartPr>
      <w:docPartBody>
        <w:p w:rsidR="00B55377" w:rsidRDefault="00B70A8A">
          <w:pPr>
            <w:pStyle w:val="315B0ECD739343868125283CE261F735"/>
          </w:pPr>
          <w:r w:rsidRPr="00FF2BF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C9DD1F8D134CFC9F0E7FF8E67BF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2BC40-80E8-42AC-AEB5-9C063DE0B5BD}"/>
      </w:docPartPr>
      <w:docPartBody>
        <w:p w:rsidR="00B55377" w:rsidRDefault="00B70A8A">
          <w:pPr>
            <w:pStyle w:val="8CC9DD1F8D134CFC9F0E7FF8E67BF4E7"/>
          </w:pPr>
          <w:r w:rsidRPr="008F1E9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77"/>
    <w:rsid w:val="000D68A0"/>
    <w:rsid w:val="00381DB1"/>
    <w:rsid w:val="00745336"/>
    <w:rsid w:val="00890A84"/>
    <w:rsid w:val="00B43168"/>
    <w:rsid w:val="00B55377"/>
    <w:rsid w:val="00B7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15B0ECD739343868125283CE261F735">
    <w:name w:val="315B0ECD739343868125283CE261F735"/>
  </w:style>
  <w:style w:type="paragraph" w:customStyle="1" w:styleId="8CC9DD1F8D134CFC9F0E7FF8E67BF4E7">
    <w:name w:val="8CC9DD1F8D134CFC9F0E7FF8E67BF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istum Münster">
      <a:dk1>
        <a:srgbClr val="000000"/>
      </a:dk1>
      <a:lt1>
        <a:srgbClr val="FFFFFF"/>
      </a:lt1>
      <a:dk2>
        <a:srgbClr val="E51F28"/>
      </a:dk2>
      <a:lt2>
        <a:srgbClr val="EBEBEB"/>
      </a:lt2>
      <a:accent1>
        <a:srgbClr val="93151F"/>
      </a:accent1>
      <a:accent2>
        <a:srgbClr val="A61F5E"/>
      </a:accent2>
      <a:accent3>
        <a:srgbClr val="B91817"/>
      </a:accent3>
      <a:accent4>
        <a:srgbClr val="305EA2"/>
      </a:accent4>
      <a:accent5>
        <a:srgbClr val="9D9D9D"/>
      </a:accent5>
      <a:accent6>
        <a:srgbClr val="494949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2523bb-3e5c-41d1-82f4-fc00db242c23" xsi:nil="true"/>
    <lcf76f155ced4ddcb4097134ff3c332f xmlns="071c655e-d172-4ae0-b198-0a91877face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B8A790BD6874CA139B6696B19225A" ma:contentTypeVersion="14" ma:contentTypeDescription="Ein neues Dokument erstellen." ma:contentTypeScope="" ma:versionID="cb20d6121fb77351e27ecf42788b5bb8">
  <xsd:schema xmlns:xsd="http://www.w3.org/2001/XMLSchema" xmlns:xs="http://www.w3.org/2001/XMLSchema" xmlns:p="http://schemas.microsoft.com/office/2006/metadata/properties" xmlns:ns2="071c655e-d172-4ae0-b198-0a91877facea" xmlns:ns3="b82523bb-3e5c-41d1-82f4-fc00db242c23" targetNamespace="http://schemas.microsoft.com/office/2006/metadata/properties" ma:root="true" ma:fieldsID="bf0ec1a99d53a5ac781dea97516eae32" ns2:_="" ns3:_="">
    <xsd:import namespace="071c655e-d172-4ae0-b198-0a91877facea"/>
    <xsd:import namespace="b82523bb-3e5c-41d1-82f4-fc00db242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c655e-d172-4ae0-b198-0a91877fa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23bb-3e5c-41d1-82f4-fc00db242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f71c892-e042-452f-ab96-78069f55a151}" ma:internalName="TaxCatchAll" ma:showField="CatchAllData" ma:web="b82523bb-3e5c-41d1-82f4-fc00db242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F86E0-0054-42DA-B2C2-8BD534413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66E55-6B87-4FCF-A964-287E6D63E790}">
  <ds:schemaRefs>
    <ds:schemaRef ds:uri="http://schemas.microsoft.com/office/2006/metadata/properties"/>
    <ds:schemaRef ds:uri="http://schemas.microsoft.com/office/infopath/2007/PartnerControls"/>
    <ds:schemaRef ds:uri="b82523bb-3e5c-41d1-82f4-fc00db242c23"/>
    <ds:schemaRef ds:uri="071c655e-d172-4ae0-b198-0a91877facea"/>
  </ds:schemaRefs>
</ds:datastoreItem>
</file>

<file path=customXml/itemProps3.xml><?xml version="1.0" encoding="utf-8"?>
<ds:datastoreItem xmlns:ds="http://schemas.openxmlformats.org/officeDocument/2006/customXml" ds:itemID="{502897EF-518B-4AFC-B43D-0FE7C0A1B2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B5512-D53E-4F7A-95F4-F8F22BA76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c655e-d172-4ae0-b198-0a91877facea"/>
    <ds:schemaRef ds:uri="b82523bb-3e5c-41d1-82f4-fc00db242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Vorlage_Briefbogen_Pfarrei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Saase, Regina</dc:creator>
  <cp:keywords/>
  <dc:description/>
  <cp:lastModifiedBy>Bös, Julijana</cp:lastModifiedBy>
  <cp:revision>5</cp:revision>
  <cp:lastPrinted>2023-06-14T09:50:00Z</cp:lastPrinted>
  <dcterms:created xsi:type="dcterms:W3CDTF">2023-06-14T09:52:00Z</dcterms:created>
  <dcterms:modified xsi:type="dcterms:W3CDTF">2025-04-08T12:26:00Z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0x010100E20B8A790BD6874CA139B6696B19225A</vt:lpwstr>
  </property>
  <property fmtid="{D5CDD505-2E9C-101B-9397-08002B2CF9AE}" pid="3" name="MediaServiceImageTags">
    <vt:lpwstr/>
  </property>
  <property fmtid="{D5CDD505-2E9C-101B-9397-08002B2CF9AE}" pid="4" name="Info 1">
    <vt:lpwstr/>
  </property>
  <property fmtid="{D5CDD505-2E9C-101B-9397-08002B2CF9AE}" pid="5" name="Info 4">
    <vt:lpwstr/>
  </property>
  <property fmtid="{D5CDD505-2E9C-101B-9397-08002B2CF9AE}" pid="6" name="Info 2">
    <vt:lpwstr/>
  </property>
  <property fmtid="{D5CDD505-2E9C-101B-9397-08002B2CF9AE}" pid="7" name="Info 3">
    <vt:lpwstr/>
  </property>
</Properties>
</file>